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CBE5" w14:textId="77777777" w:rsidR="00924AEC" w:rsidRDefault="003A3F76">
      <w:pPr>
        <w:spacing w:line="440" w:lineRule="exact"/>
        <w:jc w:val="center"/>
        <w:rPr>
          <w:rFonts w:ascii="新細明體" w:hAnsi="新細明體"/>
          <w:b/>
          <w:color w:val="000000"/>
          <w:sz w:val="32"/>
          <w:szCs w:val="36"/>
        </w:rPr>
      </w:pPr>
      <w:r>
        <w:rPr>
          <w:rFonts w:ascii="新細明體" w:hAnsi="新細明體"/>
          <w:b/>
          <w:color w:val="000000"/>
          <w:sz w:val="32"/>
          <w:szCs w:val="36"/>
        </w:rPr>
        <w:t>嘉義分部護理系碩士在職專班</w:t>
      </w:r>
    </w:p>
    <w:p w14:paraId="156FE982" w14:textId="77777777" w:rsidR="00924AEC" w:rsidRDefault="003A3F76">
      <w:pPr>
        <w:spacing w:after="180" w:line="440" w:lineRule="exact"/>
        <w:jc w:val="center"/>
        <w:rPr>
          <w:rFonts w:ascii="新細明體" w:hAnsi="新細明體"/>
          <w:b/>
          <w:color w:val="000000"/>
          <w:sz w:val="32"/>
          <w:szCs w:val="36"/>
        </w:rPr>
      </w:pPr>
      <w:r>
        <w:rPr>
          <w:rFonts w:ascii="新細明體" w:hAnsi="新細明體"/>
          <w:b/>
          <w:color w:val="000000"/>
          <w:sz w:val="32"/>
          <w:szCs w:val="36"/>
        </w:rPr>
        <w:t>學生實習申請表</w:t>
      </w:r>
    </w:p>
    <w:p w14:paraId="015DE77D" w14:textId="77777777" w:rsidR="00924AEC" w:rsidRDefault="003A3F76">
      <w:pPr>
        <w:spacing w:line="440" w:lineRule="exact"/>
        <w:rPr>
          <w:rFonts w:ascii="新細明體" w:hAnsi="新細明體"/>
          <w:b/>
          <w:color w:val="000000"/>
          <w:sz w:val="28"/>
          <w:szCs w:val="34"/>
        </w:rPr>
      </w:pPr>
      <w:r>
        <w:rPr>
          <w:rFonts w:ascii="新細明體" w:hAnsi="新細明體"/>
          <w:b/>
          <w:color w:val="000000"/>
          <w:sz w:val="28"/>
          <w:szCs w:val="34"/>
        </w:rPr>
        <w:t>一、學生基本資料</w:t>
      </w:r>
    </w:p>
    <w:tbl>
      <w:tblPr>
        <w:tblW w:w="983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381"/>
        <w:gridCol w:w="2252"/>
        <w:gridCol w:w="1150"/>
        <w:gridCol w:w="50"/>
        <w:gridCol w:w="1084"/>
        <w:gridCol w:w="476"/>
        <w:gridCol w:w="127"/>
        <w:gridCol w:w="1098"/>
        <w:gridCol w:w="462"/>
        <w:gridCol w:w="1433"/>
      </w:tblGrid>
      <w:tr w:rsidR="00924AEC" w14:paraId="69B5306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4FED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學生姓名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DC56" w14:textId="77777777" w:rsidR="00924AEC" w:rsidRDefault="00924AEC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BF25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學號</w:t>
            </w:r>
          </w:p>
        </w:tc>
        <w:tc>
          <w:tcPr>
            <w:tcW w:w="35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E62E" w14:textId="77777777" w:rsidR="00924AEC" w:rsidRDefault="00924AEC">
            <w:pPr>
              <w:rPr>
                <w:rFonts w:ascii="新細明體" w:hAnsi="新細明體"/>
                <w:color w:val="000000"/>
              </w:rPr>
            </w:pPr>
          </w:p>
        </w:tc>
      </w:tr>
      <w:tr w:rsidR="00924AEC" w14:paraId="14E8FCE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BF85" w14:textId="77777777" w:rsidR="00924AEC" w:rsidRDefault="003A3F76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目前工作機構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39B2" w14:textId="77777777" w:rsidR="00924AEC" w:rsidRDefault="00924AEC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161D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工作單位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3612" w14:textId="77777777" w:rsidR="00924AEC" w:rsidRDefault="00924AEC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1AB7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工作職稱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D7F1" w14:textId="77777777" w:rsidR="00924AEC" w:rsidRDefault="00924AEC">
            <w:pPr>
              <w:rPr>
                <w:rFonts w:ascii="新細明體" w:hAnsi="新細明體"/>
                <w:color w:val="000000"/>
              </w:rPr>
            </w:pPr>
          </w:p>
        </w:tc>
      </w:tr>
      <w:tr w:rsidR="00924AEC" w14:paraId="6CC21556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5D1E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實習科目</w:t>
            </w:r>
          </w:p>
          <w:p w14:paraId="5F131AC4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(</w:t>
            </w:r>
            <w:r>
              <w:rPr>
                <w:rFonts w:ascii="新細明體" w:hAnsi="新細明體"/>
                <w:color w:val="000000"/>
              </w:rPr>
              <w:t>請勾選</w:t>
            </w:r>
            <w:r>
              <w:rPr>
                <w:rFonts w:ascii="新細明體" w:hAnsi="新細明體"/>
                <w:color w:val="000000"/>
              </w:rPr>
              <w:t>)</w:t>
            </w:r>
          </w:p>
        </w:tc>
        <w:tc>
          <w:tcPr>
            <w:tcW w:w="5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CD5B" w14:textId="77777777" w:rsidR="00924AEC" w:rsidRDefault="003A3F76"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進階臨床護理學實習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(I) □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進階社區護理學實習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(I)</w:t>
            </w:r>
          </w:p>
          <w:p w14:paraId="69311B6F" w14:textId="77777777" w:rsidR="00924AEC" w:rsidRDefault="003A3F76"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進階臨床護理學實習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(II) □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進階社區護理學實習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(II)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6970" w14:textId="77777777" w:rsidR="00924AEC" w:rsidRDefault="003A3F76">
            <w:pPr>
              <w:jc w:val="center"/>
              <w:rPr>
                <w:rFonts w:ascii="新細明體" w:hAnsi="新細明體"/>
                <w:color w:val="000000"/>
                <w:w w:val="90"/>
              </w:rPr>
            </w:pPr>
            <w:r>
              <w:rPr>
                <w:rFonts w:ascii="新細明體" w:hAnsi="新細明體"/>
                <w:color w:val="000000"/>
                <w:w w:val="90"/>
              </w:rPr>
              <w:t>實習教學教師</w:t>
            </w:r>
          </w:p>
          <w:p w14:paraId="5737A7AE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color w:val="000000"/>
                <w:w w:val="90"/>
              </w:rPr>
              <w:t>(</w:t>
            </w:r>
            <w:r>
              <w:rPr>
                <w:rFonts w:ascii="新細明體" w:hAnsi="新細明體"/>
                <w:color w:val="000000"/>
                <w:w w:val="90"/>
              </w:rPr>
              <w:t>指導教授</w:t>
            </w:r>
            <w:r>
              <w:rPr>
                <w:rFonts w:ascii="新細明體" w:hAnsi="新細明體"/>
                <w:color w:val="000000"/>
                <w:w w:val="90"/>
              </w:rPr>
              <w:t>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AEAF" w14:textId="77777777" w:rsidR="00924AEC" w:rsidRDefault="00924AEC">
            <w:pPr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</w:tr>
    </w:tbl>
    <w:p w14:paraId="6CB9730F" w14:textId="77777777" w:rsidR="00924AEC" w:rsidRDefault="003A3F76">
      <w:pPr>
        <w:spacing w:before="360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二、實習單位資料</w:t>
      </w:r>
    </w:p>
    <w:tbl>
      <w:tblPr>
        <w:tblW w:w="98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53"/>
        <w:gridCol w:w="436"/>
        <w:gridCol w:w="331"/>
        <w:gridCol w:w="519"/>
        <w:gridCol w:w="710"/>
        <w:gridCol w:w="282"/>
        <w:gridCol w:w="947"/>
        <w:gridCol w:w="187"/>
        <w:gridCol w:w="709"/>
        <w:gridCol w:w="333"/>
        <w:gridCol w:w="1085"/>
        <w:gridCol w:w="144"/>
        <w:gridCol w:w="139"/>
        <w:gridCol w:w="681"/>
        <w:gridCol w:w="170"/>
        <w:gridCol w:w="1469"/>
      </w:tblGrid>
      <w:tr w:rsidR="00924AEC" w14:paraId="71008DD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F92B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實習機構</w:t>
            </w:r>
          </w:p>
          <w:p w14:paraId="45869DB2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b/>
                <w:color w:val="000000"/>
                <w:sz w:val="22"/>
                <w:szCs w:val="28"/>
                <w:shd w:val="clear" w:color="auto" w:fill="FFFF00"/>
              </w:rPr>
              <w:t>（請寫全銜）</w:t>
            </w:r>
          </w:p>
        </w:tc>
        <w:tc>
          <w:tcPr>
            <w:tcW w:w="368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7C8C" w14:textId="77777777" w:rsidR="00924AEC" w:rsidRDefault="00924AEC">
            <w:pPr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DA41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color w:val="000000"/>
              </w:rPr>
              <w:t>機構統編</w:t>
            </w:r>
          </w:p>
        </w:tc>
        <w:tc>
          <w:tcPr>
            <w:tcW w:w="23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CFD3" w14:textId="77777777" w:rsidR="00924AEC" w:rsidRDefault="00924AEC">
            <w:pPr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</w:tr>
      <w:tr w:rsidR="00924AEC" w14:paraId="37FEB482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85A9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實習機構地址</w:t>
            </w:r>
          </w:p>
        </w:tc>
        <w:tc>
          <w:tcPr>
            <w:tcW w:w="7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6C40" w14:textId="77777777" w:rsidR="00924AEC" w:rsidRDefault="00924AEC">
            <w:pPr>
              <w:rPr>
                <w:rFonts w:ascii="新細明體" w:hAnsi="新細明體"/>
                <w:b/>
                <w:color w:val="000000"/>
              </w:rPr>
            </w:pPr>
          </w:p>
        </w:tc>
      </w:tr>
      <w:tr w:rsidR="00924AEC" w14:paraId="71E889E0" w14:textId="77777777">
        <w:tblPrEx>
          <w:tblCellMar>
            <w:top w:w="0" w:type="dxa"/>
            <w:bottom w:w="0" w:type="dxa"/>
          </w:tblCellMar>
        </w:tblPrEx>
        <w:tc>
          <w:tcPr>
            <w:tcW w:w="1691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039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機構實習業務</w:t>
            </w:r>
          </w:p>
          <w:p w14:paraId="0EF8621D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color w:val="000000"/>
              </w:rPr>
              <w:t>聯絡人姓名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991F" w14:textId="77777777" w:rsidR="00924AEC" w:rsidRDefault="00924AEC">
            <w:pPr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2902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color w:val="000000"/>
              </w:rPr>
              <w:t>部門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F709" w14:textId="77777777" w:rsidR="00924AEC" w:rsidRDefault="00924AEC">
            <w:pPr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EEC8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color w:val="000000"/>
              </w:rPr>
              <w:t>職稱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58AE" w14:textId="77777777" w:rsidR="00924AEC" w:rsidRDefault="00924AEC">
            <w:pPr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E5DF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color w:val="000000"/>
              </w:rPr>
              <w:t>電話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93F8" w14:textId="77777777" w:rsidR="00924AEC" w:rsidRDefault="00924AEC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  <w:tr w:rsidR="00924AEC" w14:paraId="7F3BAD91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4F17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實習單位</w:t>
            </w:r>
          </w:p>
          <w:p w14:paraId="372CCA72" w14:textId="77777777" w:rsidR="00924AEC" w:rsidRDefault="003A3F76">
            <w:pPr>
              <w:jc w:val="center"/>
            </w:pPr>
            <w:r>
              <w:rPr>
                <w:rFonts w:ascii="新細明體" w:hAnsi="新細明體"/>
                <w:b/>
                <w:color w:val="000000"/>
                <w:sz w:val="22"/>
                <w:szCs w:val="28"/>
                <w:shd w:val="clear" w:color="auto" w:fill="FFFF00"/>
              </w:rPr>
              <w:t>(</w:t>
            </w:r>
            <w:r>
              <w:rPr>
                <w:rFonts w:ascii="新細明體" w:hAnsi="新細明體"/>
                <w:b/>
                <w:color w:val="000000"/>
                <w:sz w:val="22"/>
                <w:szCs w:val="28"/>
                <w:shd w:val="clear" w:color="auto" w:fill="FFFF00"/>
              </w:rPr>
              <w:t>請寫完整單位名稱</w:t>
            </w:r>
            <w:r>
              <w:rPr>
                <w:rFonts w:ascii="新細明體" w:hAnsi="新細明體"/>
                <w:b/>
                <w:color w:val="000000"/>
                <w:sz w:val="22"/>
                <w:szCs w:val="28"/>
                <w:shd w:val="clear" w:color="auto" w:fill="FFFF00"/>
              </w:rPr>
              <w:t>)</w:t>
            </w:r>
          </w:p>
        </w:tc>
        <w:tc>
          <w:tcPr>
            <w:tcW w:w="7706" w:type="dxa"/>
            <w:gridSpan w:val="1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4DE2" w14:textId="77777777" w:rsidR="00924AEC" w:rsidRDefault="00924AEC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</w:tc>
      </w:tr>
      <w:tr w:rsidR="00924AEC" w14:paraId="02CFBF0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50B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選擇該實習單位原因</w:t>
            </w:r>
          </w:p>
        </w:tc>
        <w:tc>
          <w:tcPr>
            <w:tcW w:w="7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CA18" w14:textId="77777777" w:rsidR="00924AEC" w:rsidRDefault="00924AEC">
            <w:pPr>
              <w:rPr>
                <w:rFonts w:ascii="新細明體" w:hAnsi="新細明體"/>
                <w:b/>
                <w:color w:val="000000"/>
              </w:rPr>
            </w:pPr>
          </w:p>
        </w:tc>
      </w:tr>
      <w:tr w:rsidR="00924AEC" w14:paraId="3904FED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48BC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 xml:space="preserve">PRECEPTOR </w:t>
            </w:r>
            <w:r>
              <w:rPr>
                <w:rFonts w:ascii="新細明體" w:hAnsi="新細明體"/>
                <w:color w:val="000000"/>
              </w:rPr>
              <w:t>姓名</w:t>
            </w: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4D89" w14:textId="77777777" w:rsidR="00924AEC" w:rsidRDefault="00924AE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4746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部門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45B5" w14:textId="77777777" w:rsidR="00924AEC" w:rsidRDefault="00924AE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2591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職稱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0C56" w14:textId="77777777" w:rsidR="00924AEC" w:rsidRDefault="00924AE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924AEC" w14:paraId="4AF6203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8" w:type="dxa"/>
            <w:gridSpan w:val="4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F991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PRECEPTOR EMAIL</w:t>
            </w:r>
          </w:p>
        </w:tc>
        <w:tc>
          <w:tcPr>
            <w:tcW w:w="2645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F9A1" w14:textId="77777777" w:rsidR="00924AEC" w:rsidRDefault="00924AE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7A0C" w14:textId="77777777" w:rsidR="00924AEC" w:rsidRDefault="003A3F76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 xml:space="preserve">PRECEPTOR </w:t>
            </w:r>
            <w:r>
              <w:rPr>
                <w:rFonts w:ascii="新細明體" w:hAnsi="新細明體"/>
                <w:color w:val="000000"/>
              </w:rPr>
              <w:t>電話</w:t>
            </w:r>
          </w:p>
        </w:tc>
        <w:tc>
          <w:tcPr>
            <w:tcW w:w="2459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C8B1" w14:textId="77777777" w:rsidR="00924AEC" w:rsidRDefault="00924AE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924AEC" w14:paraId="4C3D12D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8" w:type="dxa"/>
            <w:gridSpan w:val="4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D53C" w14:textId="77777777" w:rsidR="00924AEC" w:rsidRDefault="003A3F7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實習機構要求</w:t>
            </w:r>
          </w:p>
        </w:tc>
        <w:tc>
          <w:tcPr>
            <w:tcW w:w="7375" w:type="dxa"/>
            <w:gridSpan w:val="13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4C0A" w14:textId="77777777" w:rsidR="00924AEC" w:rsidRDefault="003A3F76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■1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實習合約書（按教育部規定，須簽實習合約書）</w:t>
            </w:r>
          </w:p>
          <w:p w14:paraId="0BB41565" w14:textId="77777777" w:rsidR="00924AEC" w:rsidRDefault="003A3F76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■2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發公文</w:t>
            </w:r>
            <w:r>
              <w:rPr>
                <w:rFonts w:ascii="新細明體" w:hAnsi="新細明體"/>
                <w:color w:val="000000"/>
              </w:rPr>
              <w:t xml:space="preserve">    </w:t>
            </w:r>
          </w:p>
          <w:p w14:paraId="16A57D8A" w14:textId="77777777" w:rsidR="00924AEC" w:rsidRDefault="003A3F76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□3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檢附體檢資料（</w:t>
            </w:r>
            <w:r>
              <w:rPr>
                <w:rFonts w:ascii="新細明體" w:hAnsi="新細明體"/>
                <w:color w:val="000000"/>
              </w:rPr>
              <w:t>1</w:t>
            </w:r>
            <w:r>
              <w:rPr>
                <w:rFonts w:ascii="新細明體" w:hAnsi="新細明體"/>
                <w:color w:val="000000"/>
              </w:rPr>
              <w:t>年內）</w:t>
            </w:r>
          </w:p>
          <w:p w14:paraId="65CDD34C" w14:textId="77777777" w:rsidR="00924AEC" w:rsidRDefault="003A3F76">
            <w:pPr>
              <w:jc w:val="both"/>
            </w:pPr>
            <w:r>
              <w:rPr>
                <w:rFonts w:ascii="新細明體" w:hAnsi="新細明體"/>
                <w:color w:val="000000"/>
              </w:rPr>
              <w:t>□4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實習費：</w:t>
            </w:r>
            <w:r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/>
                <w:color w:val="000000"/>
                <w:u w:val="single"/>
              </w:rPr>
              <w:t>免</w:t>
            </w:r>
            <w:r>
              <w:rPr>
                <w:rFonts w:ascii="新細明體" w:hAnsi="新細明體"/>
                <w:color w:val="000000"/>
              </w:rPr>
              <w:t xml:space="preserve">    □</w:t>
            </w:r>
            <w:r>
              <w:rPr>
                <w:rFonts w:ascii="新細明體" w:hAnsi="新細明體"/>
                <w:color w:val="000000"/>
                <w:u w:val="single"/>
              </w:rPr>
              <w:t>需要</w:t>
            </w:r>
            <w:r>
              <w:rPr>
                <w:rFonts w:ascii="新細明體" w:hAnsi="新細明體"/>
                <w:color w:val="000000"/>
              </w:rPr>
              <w:t>，</w:t>
            </w:r>
            <w:r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</w:t>
            </w:r>
            <w:r>
              <w:rPr>
                <w:rFonts w:ascii="新細明體" w:hAnsi="新細明體"/>
                <w:color w:val="000000"/>
              </w:rPr>
              <w:t>元</w:t>
            </w:r>
            <w:r>
              <w:rPr>
                <w:rFonts w:ascii="新細明體" w:hAnsi="新細明體"/>
                <w:color w:val="000000"/>
              </w:rPr>
              <w:t xml:space="preserve">    </w:t>
            </w:r>
          </w:p>
          <w:p w14:paraId="24300558" w14:textId="77777777" w:rsidR="00924AEC" w:rsidRDefault="003A3F76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□5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檢附體檢資料（</w:t>
            </w:r>
            <w:r>
              <w:rPr>
                <w:rFonts w:ascii="新細明體" w:hAnsi="新細明體"/>
                <w:color w:val="000000"/>
              </w:rPr>
              <w:t>1</w:t>
            </w:r>
            <w:r>
              <w:rPr>
                <w:rFonts w:ascii="新細明體" w:hAnsi="新細明體"/>
                <w:color w:val="000000"/>
              </w:rPr>
              <w:t>年內）</w:t>
            </w:r>
          </w:p>
          <w:p w14:paraId="6149C8AC" w14:textId="77777777" w:rsidR="00924AEC" w:rsidRDefault="003A3F76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□6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檢附急救訓練證明</w:t>
            </w:r>
          </w:p>
          <w:p w14:paraId="66A4682A" w14:textId="77777777" w:rsidR="00924AEC" w:rsidRDefault="003A3F76">
            <w:pPr>
              <w:jc w:val="both"/>
            </w:pPr>
            <w:r>
              <w:rPr>
                <w:rFonts w:ascii="新細明體" w:hAnsi="新細明體"/>
                <w:color w:val="000000"/>
              </w:rPr>
              <w:t>□7</w:t>
            </w:r>
            <w:proofErr w:type="gramStart"/>
            <w:r>
              <w:rPr>
                <w:rFonts w:ascii="新細明體" w:hAnsi="新細明體"/>
                <w:color w:val="000000"/>
              </w:rPr>
              <w:t>）</w:t>
            </w:r>
            <w:proofErr w:type="gramEnd"/>
            <w:r>
              <w:rPr>
                <w:rFonts w:ascii="新細明體" w:hAnsi="新細明體"/>
                <w:color w:val="000000"/>
              </w:rPr>
              <w:t>其他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                                </w:t>
            </w:r>
          </w:p>
        </w:tc>
      </w:tr>
    </w:tbl>
    <w:p w14:paraId="5E096892" w14:textId="77777777" w:rsidR="00924AEC" w:rsidRDefault="003A3F76">
      <w:pPr>
        <w:spacing w:before="180"/>
      </w:pPr>
      <w:proofErr w:type="gramStart"/>
      <w:r>
        <w:rPr>
          <w:rFonts w:ascii="新細明體" w:hAnsi="新細明體"/>
          <w:i/>
          <w:iCs/>
          <w:color w:val="000000"/>
          <w:szCs w:val="26"/>
        </w:rPr>
        <w:t>註</w:t>
      </w:r>
      <w:proofErr w:type="gramEnd"/>
      <w:r>
        <w:rPr>
          <w:rFonts w:ascii="新細明體" w:hAnsi="新細明體"/>
          <w:color w:val="000000"/>
          <w:szCs w:val="26"/>
        </w:rPr>
        <w:t xml:space="preserve">. </w:t>
      </w:r>
      <w:r>
        <w:rPr>
          <w:rFonts w:ascii="新細明體" w:hAnsi="新細明體"/>
          <w:color w:val="000000"/>
          <w:szCs w:val="26"/>
        </w:rPr>
        <w:t>本表</w:t>
      </w:r>
      <w:proofErr w:type="gramStart"/>
      <w:r>
        <w:rPr>
          <w:rFonts w:ascii="新細明體" w:hAnsi="新細明體"/>
          <w:color w:val="000000"/>
        </w:rPr>
        <w:t>同學填畢後</w:t>
      </w:r>
      <w:proofErr w:type="gramEnd"/>
      <w:r>
        <w:rPr>
          <w:rFonts w:ascii="新細明體" w:hAnsi="新細明體"/>
          <w:color w:val="000000"/>
        </w:rPr>
        <w:t>，請</w:t>
      </w:r>
      <w:r>
        <w:rPr>
          <w:rFonts w:ascii="新細明體" w:hAnsi="新細明體"/>
          <w:color w:val="000000"/>
        </w:rPr>
        <w:t>EMAIL WORD</w:t>
      </w:r>
      <w:r>
        <w:rPr>
          <w:rFonts w:ascii="新細明體" w:hAnsi="新細明體"/>
          <w:color w:val="000000"/>
        </w:rPr>
        <w:t>檔給所辦公室，</w:t>
      </w:r>
      <w:proofErr w:type="gramStart"/>
      <w:r>
        <w:rPr>
          <w:rFonts w:ascii="新細明體" w:hAnsi="新細明體"/>
          <w:color w:val="000000"/>
        </w:rPr>
        <w:t>俾</w:t>
      </w:r>
      <w:proofErr w:type="gramEnd"/>
      <w:r>
        <w:rPr>
          <w:rFonts w:ascii="新細明體" w:hAnsi="新細明體"/>
          <w:color w:val="000000"/>
        </w:rPr>
        <w:t>利實習行政作業。</w:t>
      </w:r>
    </w:p>
    <w:sectPr w:rsidR="00924AEC">
      <w:headerReference w:type="default" r:id="rId6"/>
      <w:pgSz w:w="11906" w:h="16838"/>
      <w:pgMar w:top="851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E49D" w14:textId="77777777" w:rsidR="00000000" w:rsidRDefault="003A3F76">
      <w:r>
        <w:separator/>
      </w:r>
    </w:p>
  </w:endnote>
  <w:endnote w:type="continuationSeparator" w:id="0">
    <w:p w14:paraId="60B5C993" w14:textId="77777777" w:rsidR="00000000" w:rsidRDefault="003A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A366" w14:textId="77777777" w:rsidR="00000000" w:rsidRDefault="003A3F76">
      <w:r>
        <w:rPr>
          <w:color w:val="000000"/>
        </w:rPr>
        <w:separator/>
      </w:r>
    </w:p>
  </w:footnote>
  <w:footnote w:type="continuationSeparator" w:id="0">
    <w:p w14:paraId="75BEF114" w14:textId="77777777" w:rsidR="00000000" w:rsidRDefault="003A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9DD6" w14:textId="77777777" w:rsidR="0089407D" w:rsidRDefault="003A3F76">
    <w:pPr>
      <w:pStyle w:val="a4"/>
      <w:jc w:val="right"/>
    </w:pPr>
    <w:r>
      <w:t>製表：</w:t>
    </w:r>
    <w:r>
      <w:t>2024/06/19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4AEC"/>
    <w:rsid w:val="003A3F76"/>
    <w:rsid w:val="009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B2930"/>
  <w15:docId w15:val="{AA47BD9E-0619-4FDF-BD37-CDAF7D6D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Mangal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標楷體" w:eastAsia="標楷體" w:hAnsi="標楷體"/>
      <w:bCs/>
      <w:outline/>
      <w:color w:val="FFFFFF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Cgust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F000000889/李瓊瑜</dc:creator>
  <cp:lastModifiedBy>UFL000/李瓊瑜</cp:lastModifiedBy>
  <cp:revision>2</cp:revision>
  <dcterms:created xsi:type="dcterms:W3CDTF">2024-06-19T00:50:00Z</dcterms:created>
  <dcterms:modified xsi:type="dcterms:W3CDTF">2024-06-19T00:50:00Z</dcterms:modified>
</cp:coreProperties>
</file>